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F4EF" w14:textId="77777777" w:rsidR="00B5133F" w:rsidRDefault="00B5133F" w:rsidP="00DB3B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>Minutes of the</w:t>
      </w:r>
      <w:r w:rsidR="00DB3BB6">
        <w:rPr>
          <w:rStyle w:val="normaltextrun"/>
          <w:rFonts w:asciiTheme="minorHAnsi" w:hAnsiTheme="minorHAnsi" w:cstheme="minorHAnsi"/>
          <w:b/>
          <w:bCs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</w:rPr>
        <w:t>Parochial Church Council</w:t>
      </w:r>
    </w:p>
    <w:p w14:paraId="40204B11" w14:textId="77777777" w:rsidR="00B5133F" w:rsidRDefault="00B5133F" w:rsidP="00B513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>St. Mary’s in the Lace Market, Nottingham</w:t>
      </w:r>
    </w:p>
    <w:p w14:paraId="31ECA7A3" w14:textId="77777777" w:rsidR="00B5133F" w:rsidRDefault="00B5133F" w:rsidP="00B513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  <w:gridCol w:w="3615"/>
        <w:gridCol w:w="1005"/>
        <w:gridCol w:w="738"/>
        <w:gridCol w:w="1947"/>
      </w:tblGrid>
      <w:tr w:rsidR="00B5133F" w:rsidRPr="00B5133F" w14:paraId="04128B31" w14:textId="77777777" w:rsidTr="00E91884">
        <w:trPr>
          <w:trHeight w:val="288"/>
        </w:trPr>
        <w:tc>
          <w:tcPr>
            <w:tcW w:w="8860" w:type="dxa"/>
            <w:gridSpan w:val="6"/>
            <w:shd w:val="clear" w:color="auto" w:fill="D0CECE" w:themeFill="background2" w:themeFillShade="E6"/>
            <w:noWrap/>
            <w:vAlign w:val="bottom"/>
            <w:hideMark/>
          </w:tcPr>
          <w:p w14:paraId="5EE7F799" w14:textId="77777777" w:rsidR="00B5133F" w:rsidRPr="00B5133F" w:rsidRDefault="00B5133F" w:rsidP="00B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Meeting Details</w:t>
            </w:r>
          </w:p>
        </w:tc>
      </w:tr>
      <w:tr w:rsidR="00BC03B9" w:rsidRPr="00B5133F" w14:paraId="7152CF6E" w14:textId="77777777" w:rsidTr="003338DF">
        <w:trPr>
          <w:trHeight w:val="288"/>
        </w:trPr>
        <w:tc>
          <w:tcPr>
            <w:tcW w:w="1555" w:type="dxa"/>
            <w:gridSpan w:val="2"/>
            <w:shd w:val="clear" w:color="auto" w:fill="E7E6E6" w:themeFill="background2"/>
            <w:noWrap/>
            <w:vAlign w:val="bottom"/>
            <w:hideMark/>
          </w:tcPr>
          <w:p w14:paraId="56728BC6" w14:textId="780494ED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7305" w:type="dxa"/>
            <w:gridSpan w:val="4"/>
            <w:shd w:val="clear" w:color="auto" w:fill="auto"/>
            <w:noWrap/>
            <w:hideMark/>
          </w:tcPr>
          <w:p w14:paraId="036914E2" w14:textId="1410E399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3CB4">
              <w:rPr>
                <w:highlight w:val="yellow"/>
              </w:rPr>
              <w:t>15</w:t>
            </w:r>
            <w:r w:rsidRPr="00B13CB4">
              <w:rPr>
                <w:highlight w:val="yellow"/>
                <w:vertAlign w:val="superscript"/>
              </w:rPr>
              <w:t>th</w:t>
            </w:r>
            <w:r w:rsidRPr="00B13CB4">
              <w:rPr>
                <w:highlight w:val="yellow"/>
              </w:rPr>
              <w:t xml:space="preserve"> July 2021</w:t>
            </w:r>
          </w:p>
        </w:tc>
      </w:tr>
      <w:tr w:rsidR="00BC03B9" w:rsidRPr="00B5133F" w14:paraId="2E3156DE" w14:textId="77777777" w:rsidTr="003338DF">
        <w:trPr>
          <w:trHeight w:val="288"/>
        </w:trPr>
        <w:tc>
          <w:tcPr>
            <w:tcW w:w="1555" w:type="dxa"/>
            <w:gridSpan w:val="2"/>
            <w:shd w:val="clear" w:color="auto" w:fill="E7E6E6" w:themeFill="background2"/>
            <w:noWrap/>
            <w:vAlign w:val="bottom"/>
            <w:hideMark/>
          </w:tcPr>
          <w:p w14:paraId="10ECAB0C" w14:textId="18D55F9D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Time</w:t>
            </w:r>
          </w:p>
        </w:tc>
        <w:tc>
          <w:tcPr>
            <w:tcW w:w="7305" w:type="dxa"/>
            <w:gridSpan w:val="4"/>
            <w:shd w:val="clear" w:color="auto" w:fill="auto"/>
            <w:noWrap/>
            <w:hideMark/>
          </w:tcPr>
          <w:p w14:paraId="626A970A" w14:textId="66F82B50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3CB4">
              <w:rPr>
                <w:highlight w:val="yellow"/>
              </w:rPr>
              <w:t>19:00</w:t>
            </w:r>
          </w:p>
        </w:tc>
      </w:tr>
      <w:tr w:rsidR="00BC03B9" w:rsidRPr="00B5133F" w14:paraId="69A1F364" w14:textId="77777777" w:rsidTr="003338DF">
        <w:trPr>
          <w:trHeight w:val="288"/>
        </w:trPr>
        <w:tc>
          <w:tcPr>
            <w:tcW w:w="1555" w:type="dxa"/>
            <w:gridSpan w:val="2"/>
            <w:shd w:val="clear" w:color="auto" w:fill="E7E6E6" w:themeFill="background2"/>
            <w:noWrap/>
            <w:vAlign w:val="bottom"/>
          </w:tcPr>
          <w:p w14:paraId="68E1DDB5" w14:textId="58B1D151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Location</w:t>
            </w:r>
          </w:p>
        </w:tc>
        <w:tc>
          <w:tcPr>
            <w:tcW w:w="7305" w:type="dxa"/>
            <w:gridSpan w:val="4"/>
            <w:shd w:val="clear" w:color="auto" w:fill="auto"/>
            <w:noWrap/>
          </w:tcPr>
          <w:p w14:paraId="3C036762" w14:textId="59A287E2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3CB4">
              <w:rPr>
                <w:highlight w:val="yellow"/>
              </w:rPr>
              <w:t>Microsoft Teams</w:t>
            </w:r>
          </w:p>
        </w:tc>
      </w:tr>
      <w:tr w:rsidR="00BC03B9" w:rsidRPr="00B5133F" w14:paraId="760A5B14" w14:textId="77777777" w:rsidTr="00E91884">
        <w:trPr>
          <w:trHeight w:val="288"/>
        </w:trPr>
        <w:tc>
          <w:tcPr>
            <w:tcW w:w="1555" w:type="dxa"/>
            <w:gridSpan w:val="2"/>
            <w:shd w:val="clear" w:color="auto" w:fill="E7E6E6" w:themeFill="background2"/>
            <w:noWrap/>
            <w:vAlign w:val="bottom"/>
            <w:hideMark/>
          </w:tcPr>
          <w:p w14:paraId="35DE3C45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Present</w:t>
            </w:r>
          </w:p>
        </w:tc>
        <w:tc>
          <w:tcPr>
            <w:tcW w:w="3615" w:type="dxa"/>
            <w:shd w:val="clear" w:color="auto" w:fill="E7E6E6" w:themeFill="background2"/>
            <w:noWrap/>
            <w:vAlign w:val="bottom"/>
            <w:hideMark/>
          </w:tcPr>
          <w:p w14:paraId="29BAF0B2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1005" w:type="dxa"/>
            <w:shd w:val="clear" w:color="auto" w:fill="E7E6E6" w:themeFill="background2"/>
            <w:noWrap/>
            <w:vAlign w:val="bottom"/>
            <w:hideMark/>
          </w:tcPr>
          <w:p w14:paraId="03B0970A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Initials</w:t>
            </w:r>
          </w:p>
        </w:tc>
        <w:tc>
          <w:tcPr>
            <w:tcW w:w="2685" w:type="dxa"/>
            <w:gridSpan w:val="2"/>
            <w:shd w:val="clear" w:color="auto" w:fill="E7E6E6" w:themeFill="background2"/>
            <w:noWrap/>
            <w:vAlign w:val="bottom"/>
            <w:hideMark/>
          </w:tcPr>
          <w:p w14:paraId="289EFADB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Role</w:t>
            </w:r>
          </w:p>
        </w:tc>
      </w:tr>
      <w:tr w:rsidR="00BC03B9" w:rsidRPr="00B5133F" w14:paraId="73894148" w14:textId="77777777" w:rsidTr="00544D66">
        <w:trPr>
          <w:trHeight w:val="288"/>
        </w:trPr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0654FEF6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5" w:type="dxa"/>
            <w:shd w:val="clear" w:color="auto" w:fill="auto"/>
            <w:noWrap/>
            <w:hideMark/>
          </w:tcPr>
          <w:p w14:paraId="05C5DE0A" w14:textId="258053B2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John Smith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2E3E1BA" w14:textId="6F5A22B6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JS</w:t>
            </w:r>
          </w:p>
        </w:tc>
        <w:tc>
          <w:tcPr>
            <w:tcW w:w="2685" w:type="dxa"/>
            <w:gridSpan w:val="2"/>
            <w:shd w:val="clear" w:color="auto" w:fill="auto"/>
            <w:noWrap/>
            <w:hideMark/>
          </w:tcPr>
          <w:p w14:paraId="4B5769F9" w14:textId="456E300B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Churchwarden</w:t>
            </w:r>
          </w:p>
        </w:tc>
      </w:tr>
      <w:tr w:rsidR="00BC03B9" w:rsidRPr="00B5133F" w14:paraId="6A3E08F3" w14:textId="77777777" w:rsidTr="00544D66">
        <w:trPr>
          <w:trHeight w:val="288"/>
        </w:trPr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739A6076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5" w:type="dxa"/>
            <w:shd w:val="clear" w:color="auto" w:fill="auto"/>
            <w:noWrap/>
            <w:hideMark/>
          </w:tcPr>
          <w:p w14:paraId="04739212" w14:textId="7C220C2E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Rev. Jane Doe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0B7721C" w14:textId="73859AFE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JD</w:t>
            </w:r>
          </w:p>
        </w:tc>
        <w:tc>
          <w:tcPr>
            <w:tcW w:w="2685" w:type="dxa"/>
            <w:gridSpan w:val="2"/>
            <w:shd w:val="clear" w:color="auto" w:fill="auto"/>
            <w:noWrap/>
            <w:hideMark/>
          </w:tcPr>
          <w:p w14:paraId="78A19780" w14:textId="4C0E8660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Vicar</w:t>
            </w:r>
          </w:p>
        </w:tc>
      </w:tr>
      <w:tr w:rsidR="00BC03B9" w:rsidRPr="00B5133F" w14:paraId="46E56956" w14:textId="77777777" w:rsidTr="00544D66">
        <w:trPr>
          <w:trHeight w:val="288"/>
        </w:trPr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68EA516E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5" w:type="dxa"/>
            <w:shd w:val="clear" w:color="auto" w:fill="auto"/>
            <w:noWrap/>
            <w:hideMark/>
          </w:tcPr>
          <w:p w14:paraId="0042CC2C" w14:textId="14E9ED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….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D9F53FB" w14:textId="73F8E18C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…</w:t>
            </w:r>
          </w:p>
        </w:tc>
        <w:tc>
          <w:tcPr>
            <w:tcW w:w="2685" w:type="dxa"/>
            <w:gridSpan w:val="2"/>
            <w:shd w:val="clear" w:color="auto" w:fill="auto"/>
            <w:noWrap/>
            <w:hideMark/>
          </w:tcPr>
          <w:p w14:paraId="04658D2B" w14:textId="2B8B6271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…</w:t>
            </w:r>
          </w:p>
        </w:tc>
      </w:tr>
      <w:tr w:rsidR="00BC03B9" w:rsidRPr="00B5133F" w14:paraId="2AB7A21E" w14:textId="77777777" w:rsidTr="00544D66">
        <w:trPr>
          <w:trHeight w:val="288"/>
        </w:trPr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6A06E35A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5" w:type="dxa"/>
            <w:shd w:val="clear" w:color="auto" w:fill="auto"/>
            <w:noWrap/>
            <w:hideMark/>
          </w:tcPr>
          <w:p w14:paraId="254CEF1B" w14:textId="7AB55819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….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37D9882" w14:textId="4C20FD0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…</w:t>
            </w:r>
          </w:p>
        </w:tc>
        <w:tc>
          <w:tcPr>
            <w:tcW w:w="2685" w:type="dxa"/>
            <w:gridSpan w:val="2"/>
            <w:shd w:val="clear" w:color="auto" w:fill="auto"/>
            <w:noWrap/>
            <w:hideMark/>
          </w:tcPr>
          <w:p w14:paraId="54506175" w14:textId="6115EA21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…</w:t>
            </w:r>
          </w:p>
        </w:tc>
      </w:tr>
      <w:tr w:rsidR="00BC03B9" w:rsidRPr="00B5133F" w14:paraId="5EF9A4E1" w14:textId="77777777" w:rsidTr="00544D66">
        <w:trPr>
          <w:trHeight w:val="288"/>
        </w:trPr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61D31FDB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5" w:type="dxa"/>
            <w:shd w:val="clear" w:color="auto" w:fill="auto"/>
            <w:noWrap/>
            <w:hideMark/>
          </w:tcPr>
          <w:p w14:paraId="7B79EEEB" w14:textId="5D0A4670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….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FCFAFD3" w14:textId="3BFCCB2F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…</w:t>
            </w:r>
          </w:p>
        </w:tc>
        <w:tc>
          <w:tcPr>
            <w:tcW w:w="2685" w:type="dxa"/>
            <w:gridSpan w:val="2"/>
            <w:shd w:val="clear" w:color="auto" w:fill="auto"/>
            <w:noWrap/>
            <w:hideMark/>
          </w:tcPr>
          <w:p w14:paraId="2D98EE45" w14:textId="14BBE3C5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…</w:t>
            </w:r>
          </w:p>
        </w:tc>
      </w:tr>
      <w:tr w:rsidR="00BC03B9" w:rsidRPr="00B5133F" w14:paraId="57F4CB50" w14:textId="77777777" w:rsidTr="00544D66">
        <w:trPr>
          <w:trHeight w:val="288"/>
        </w:trPr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2A374772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5" w:type="dxa"/>
            <w:shd w:val="clear" w:color="auto" w:fill="auto"/>
            <w:noWrap/>
            <w:hideMark/>
          </w:tcPr>
          <w:p w14:paraId="25BCB5FC" w14:textId="5EB32599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….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39E48A8" w14:textId="00B600DB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…</w:t>
            </w:r>
          </w:p>
        </w:tc>
        <w:tc>
          <w:tcPr>
            <w:tcW w:w="2685" w:type="dxa"/>
            <w:gridSpan w:val="2"/>
            <w:shd w:val="clear" w:color="auto" w:fill="auto"/>
            <w:noWrap/>
            <w:hideMark/>
          </w:tcPr>
          <w:p w14:paraId="7A563323" w14:textId="2946FB6D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…</w:t>
            </w:r>
          </w:p>
        </w:tc>
      </w:tr>
      <w:tr w:rsidR="00BC03B9" w:rsidRPr="00B5133F" w14:paraId="405A3C46" w14:textId="77777777" w:rsidTr="00E91884">
        <w:trPr>
          <w:trHeight w:val="341"/>
        </w:trPr>
        <w:tc>
          <w:tcPr>
            <w:tcW w:w="8860" w:type="dxa"/>
            <w:gridSpan w:val="6"/>
            <w:shd w:val="clear" w:color="auto" w:fill="auto"/>
            <w:noWrap/>
            <w:vAlign w:val="bottom"/>
            <w:hideMark/>
          </w:tcPr>
          <w:p w14:paraId="0B5B15A6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03B9" w:rsidRPr="00B5133F" w14:paraId="1F83D4CF" w14:textId="77777777" w:rsidTr="00095F27">
        <w:trPr>
          <w:trHeight w:val="288"/>
        </w:trPr>
        <w:tc>
          <w:tcPr>
            <w:tcW w:w="1555" w:type="dxa"/>
            <w:gridSpan w:val="2"/>
            <w:shd w:val="clear" w:color="auto" w:fill="E7E6E6" w:themeFill="background2"/>
            <w:noWrap/>
            <w:vAlign w:val="bottom"/>
            <w:hideMark/>
          </w:tcPr>
          <w:p w14:paraId="60C72165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Apologies</w:t>
            </w:r>
          </w:p>
        </w:tc>
        <w:tc>
          <w:tcPr>
            <w:tcW w:w="3615" w:type="dxa"/>
            <w:shd w:val="clear" w:color="auto" w:fill="auto"/>
            <w:noWrap/>
            <w:vAlign w:val="bottom"/>
            <w:hideMark/>
          </w:tcPr>
          <w:p w14:paraId="525902F8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3BD3D7C9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85" w:type="dxa"/>
            <w:gridSpan w:val="2"/>
            <w:shd w:val="clear" w:color="auto" w:fill="auto"/>
            <w:noWrap/>
            <w:vAlign w:val="bottom"/>
          </w:tcPr>
          <w:p w14:paraId="4909FEE1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C03B9" w:rsidRPr="00B5133F" w14:paraId="008B8D7C" w14:textId="77777777" w:rsidTr="000D0D68">
        <w:trPr>
          <w:trHeight w:val="288"/>
        </w:trPr>
        <w:tc>
          <w:tcPr>
            <w:tcW w:w="1555" w:type="dxa"/>
            <w:gridSpan w:val="2"/>
            <w:shd w:val="clear" w:color="auto" w:fill="E7E6E6" w:themeFill="background2"/>
            <w:noWrap/>
            <w:vAlign w:val="bottom"/>
            <w:hideMark/>
          </w:tcPr>
          <w:p w14:paraId="1F87BF3A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Distribution</w:t>
            </w:r>
          </w:p>
        </w:tc>
        <w:tc>
          <w:tcPr>
            <w:tcW w:w="3615" w:type="dxa"/>
            <w:shd w:val="clear" w:color="auto" w:fill="auto"/>
            <w:noWrap/>
            <w:vAlign w:val="bottom"/>
            <w:hideMark/>
          </w:tcPr>
          <w:p w14:paraId="35BFC620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192079FE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85" w:type="dxa"/>
            <w:gridSpan w:val="2"/>
            <w:shd w:val="clear" w:color="auto" w:fill="auto"/>
            <w:noWrap/>
            <w:vAlign w:val="bottom"/>
            <w:hideMark/>
          </w:tcPr>
          <w:p w14:paraId="0DF4B9E0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03B9" w:rsidRPr="00B5133F" w14:paraId="44038A65" w14:textId="77777777" w:rsidTr="00E91884">
        <w:trPr>
          <w:trHeight w:val="110"/>
        </w:trPr>
        <w:tc>
          <w:tcPr>
            <w:tcW w:w="8860" w:type="dxa"/>
            <w:gridSpan w:val="6"/>
            <w:shd w:val="clear" w:color="auto" w:fill="FFFFFF" w:themeFill="background1"/>
            <w:noWrap/>
            <w:vAlign w:val="bottom"/>
          </w:tcPr>
          <w:p w14:paraId="04BF8FFD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03B9" w:rsidRPr="00B5133F" w14:paraId="12CEF889" w14:textId="77777777" w:rsidTr="00E91884">
        <w:trPr>
          <w:trHeight w:val="288"/>
        </w:trPr>
        <w:tc>
          <w:tcPr>
            <w:tcW w:w="8860" w:type="dxa"/>
            <w:gridSpan w:val="6"/>
            <w:shd w:val="clear" w:color="auto" w:fill="D0CECE" w:themeFill="background2" w:themeFillShade="E6"/>
            <w:noWrap/>
            <w:vAlign w:val="bottom"/>
            <w:hideMark/>
          </w:tcPr>
          <w:p w14:paraId="56E10D7A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Agenda</w:t>
            </w:r>
          </w:p>
        </w:tc>
      </w:tr>
      <w:tr w:rsidR="00BC03B9" w:rsidRPr="00B5133F" w14:paraId="6B155AE2" w14:textId="77777777" w:rsidTr="00CD56E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14:paraId="292152DF" w14:textId="6E0CE612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5447">
              <w:t>1</w:t>
            </w:r>
          </w:p>
        </w:tc>
        <w:tc>
          <w:tcPr>
            <w:tcW w:w="8014" w:type="dxa"/>
            <w:gridSpan w:val="5"/>
            <w:shd w:val="clear" w:color="auto" w:fill="auto"/>
            <w:noWrap/>
            <w:hideMark/>
          </w:tcPr>
          <w:p w14:paraId="7E750A34" w14:textId="4BCD2FA1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B2271">
              <w:t>Welcome &amp; Prayer</w:t>
            </w:r>
          </w:p>
        </w:tc>
      </w:tr>
      <w:tr w:rsidR="00BC03B9" w:rsidRPr="00B5133F" w14:paraId="142DDBAC" w14:textId="77777777" w:rsidTr="00CD56E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14:paraId="2D4C82D1" w14:textId="07540B77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5447">
              <w:t>2</w:t>
            </w:r>
          </w:p>
        </w:tc>
        <w:tc>
          <w:tcPr>
            <w:tcW w:w="8014" w:type="dxa"/>
            <w:gridSpan w:val="5"/>
            <w:shd w:val="clear" w:color="auto" w:fill="auto"/>
            <w:noWrap/>
            <w:hideMark/>
          </w:tcPr>
          <w:p w14:paraId="6B43695C" w14:textId="7F34C04D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B2271">
              <w:t>Minutes</w:t>
            </w:r>
            <w:r>
              <w:t>/Notes</w:t>
            </w:r>
            <w:r w:rsidRPr="006B2271">
              <w:t xml:space="preserve"> of the Previous Meeting</w:t>
            </w:r>
          </w:p>
        </w:tc>
      </w:tr>
      <w:tr w:rsidR="00BC03B9" w:rsidRPr="00B5133F" w14:paraId="65817534" w14:textId="77777777" w:rsidTr="00CD56E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14:paraId="3E5102AB" w14:textId="2ADAE421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5447">
              <w:t>3</w:t>
            </w:r>
          </w:p>
        </w:tc>
        <w:tc>
          <w:tcPr>
            <w:tcW w:w="8014" w:type="dxa"/>
            <w:gridSpan w:val="5"/>
            <w:shd w:val="clear" w:color="auto" w:fill="auto"/>
            <w:noWrap/>
            <w:hideMark/>
          </w:tcPr>
          <w:p w14:paraId="44E021E7" w14:textId="6E7B1644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Matters not covered by the agenda</w:t>
            </w:r>
          </w:p>
        </w:tc>
      </w:tr>
      <w:tr w:rsidR="00BC03B9" w:rsidRPr="00B5133F" w14:paraId="5C9BF49B" w14:textId="77777777" w:rsidTr="00CD56E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14:paraId="327A4760" w14:textId="6A0EBDED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4</w:t>
            </w:r>
          </w:p>
        </w:tc>
        <w:tc>
          <w:tcPr>
            <w:tcW w:w="8014" w:type="dxa"/>
            <w:gridSpan w:val="5"/>
            <w:shd w:val="clear" w:color="auto" w:fill="auto"/>
            <w:noWrap/>
            <w:hideMark/>
          </w:tcPr>
          <w:p w14:paraId="1810EE8A" w14:textId="58F5F0F3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Operations Director Reports</w:t>
            </w:r>
          </w:p>
        </w:tc>
      </w:tr>
      <w:tr w:rsidR="00BC03B9" w:rsidRPr="00B5133F" w14:paraId="679B901E" w14:textId="77777777" w:rsidTr="00CD56E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14:paraId="6603BB4B" w14:textId="483E6A39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5</w:t>
            </w:r>
          </w:p>
        </w:tc>
        <w:tc>
          <w:tcPr>
            <w:tcW w:w="8014" w:type="dxa"/>
            <w:gridSpan w:val="5"/>
            <w:shd w:val="clear" w:color="auto" w:fill="auto"/>
            <w:noWrap/>
            <w:hideMark/>
          </w:tcPr>
          <w:p w14:paraId="3835160C" w14:textId="044CC02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Safeguarding</w:t>
            </w:r>
          </w:p>
        </w:tc>
      </w:tr>
      <w:tr w:rsidR="00BC03B9" w:rsidRPr="00B5133F" w14:paraId="3AA45241" w14:textId="77777777" w:rsidTr="00CD56E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14:paraId="55F4ACDC" w14:textId="7BF405B2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6</w:t>
            </w:r>
          </w:p>
        </w:tc>
        <w:tc>
          <w:tcPr>
            <w:tcW w:w="8014" w:type="dxa"/>
            <w:gridSpan w:val="5"/>
            <w:shd w:val="clear" w:color="auto" w:fill="auto"/>
            <w:noWrap/>
            <w:hideMark/>
          </w:tcPr>
          <w:p w14:paraId="26984539" w14:textId="10DE859B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Sub Committee Reports</w:t>
            </w:r>
          </w:p>
        </w:tc>
      </w:tr>
      <w:tr w:rsidR="00BC03B9" w:rsidRPr="00B5133F" w14:paraId="583557D5" w14:textId="77777777" w:rsidTr="00CD56E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14:paraId="4CF46A71" w14:textId="102D8119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7</w:t>
            </w:r>
          </w:p>
        </w:tc>
        <w:tc>
          <w:tcPr>
            <w:tcW w:w="8014" w:type="dxa"/>
            <w:gridSpan w:val="5"/>
            <w:shd w:val="clear" w:color="auto" w:fill="auto"/>
            <w:noWrap/>
            <w:hideMark/>
          </w:tcPr>
          <w:p w14:paraId="57A4614B" w14:textId="3CBE516E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03B9" w:rsidRPr="00B5133F" w14:paraId="33F2BA2B" w14:textId="77777777" w:rsidTr="00CD56E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14:paraId="11775B33" w14:textId="738EEE6A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8</w:t>
            </w:r>
          </w:p>
        </w:tc>
        <w:tc>
          <w:tcPr>
            <w:tcW w:w="8014" w:type="dxa"/>
            <w:gridSpan w:val="5"/>
            <w:shd w:val="clear" w:color="auto" w:fill="auto"/>
            <w:noWrap/>
            <w:hideMark/>
          </w:tcPr>
          <w:p w14:paraId="2AF27EAF" w14:textId="4D5D569D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03B9" w:rsidRPr="00B5133F" w14:paraId="5ED5A61E" w14:textId="77777777" w:rsidTr="00CD56E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14:paraId="01DCDF1D" w14:textId="2CB6DCB5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9</w:t>
            </w:r>
          </w:p>
        </w:tc>
        <w:tc>
          <w:tcPr>
            <w:tcW w:w="8014" w:type="dxa"/>
            <w:gridSpan w:val="5"/>
            <w:shd w:val="clear" w:color="auto" w:fill="auto"/>
            <w:noWrap/>
            <w:hideMark/>
          </w:tcPr>
          <w:p w14:paraId="116806B2" w14:textId="7E3DCB5D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03B9" w:rsidRPr="00B5133F" w14:paraId="3CE65F9F" w14:textId="77777777" w:rsidTr="00CD56E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14:paraId="4552BA5E" w14:textId="2712437D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10</w:t>
            </w:r>
          </w:p>
        </w:tc>
        <w:tc>
          <w:tcPr>
            <w:tcW w:w="8014" w:type="dxa"/>
            <w:gridSpan w:val="5"/>
            <w:shd w:val="clear" w:color="auto" w:fill="auto"/>
            <w:noWrap/>
            <w:hideMark/>
          </w:tcPr>
          <w:p w14:paraId="11C49074" w14:textId="475674A5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Any Other Business</w:t>
            </w:r>
          </w:p>
        </w:tc>
      </w:tr>
      <w:tr w:rsidR="00BC03B9" w:rsidRPr="00B5133F" w14:paraId="2771978B" w14:textId="77777777" w:rsidTr="00CD56E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14:paraId="6CEF3A6A" w14:textId="6C035508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11</w:t>
            </w:r>
          </w:p>
        </w:tc>
        <w:tc>
          <w:tcPr>
            <w:tcW w:w="8014" w:type="dxa"/>
            <w:gridSpan w:val="5"/>
            <w:shd w:val="clear" w:color="auto" w:fill="auto"/>
            <w:noWrap/>
            <w:hideMark/>
          </w:tcPr>
          <w:p w14:paraId="30A0E4AD" w14:textId="35F7384A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Date of the next meeting</w:t>
            </w:r>
          </w:p>
        </w:tc>
      </w:tr>
      <w:tr w:rsidR="00BC03B9" w:rsidRPr="00B5133F" w14:paraId="10C99886" w14:textId="77777777" w:rsidTr="00CD56E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14:paraId="4BCF690A" w14:textId="282ABE34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12</w:t>
            </w:r>
          </w:p>
        </w:tc>
        <w:tc>
          <w:tcPr>
            <w:tcW w:w="8014" w:type="dxa"/>
            <w:gridSpan w:val="5"/>
            <w:shd w:val="clear" w:color="auto" w:fill="auto"/>
            <w:noWrap/>
            <w:hideMark/>
          </w:tcPr>
          <w:p w14:paraId="6EFD91A7" w14:textId="5BB03B49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Meeting closure</w:t>
            </w:r>
          </w:p>
        </w:tc>
      </w:tr>
      <w:tr w:rsidR="00BC03B9" w:rsidRPr="00B5133F" w14:paraId="3C358857" w14:textId="77777777" w:rsidTr="00FB3DA9">
        <w:trPr>
          <w:trHeight w:val="288"/>
        </w:trPr>
        <w:tc>
          <w:tcPr>
            <w:tcW w:w="8860" w:type="dxa"/>
            <w:gridSpan w:val="6"/>
            <w:shd w:val="clear" w:color="auto" w:fill="auto"/>
            <w:noWrap/>
            <w:vAlign w:val="bottom"/>
          </w:tcPr>
          <w:p w14:paraId="63046F7A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03B9" w:rsidRPr="00B5133F" w14:paraId="104DB314" w14:textId="77777777" w:rsidTr="00E91884">
        <w:trPr>
          <w:trHeight w:val="288"/>
        </w:trPr>
        <w:tc>
          <w:tcPr>
            <w:tcW w:w="8860" w:type="dxa"/>
            <w:gridSpan w:val="6"/>
            <w:shd w:val="clear" w:color="auto" w:fill="D0CECE" w:themeFill="background2" w:themeFillShade="E6"/>
            <w:noWrap/>
            <w:vAlign w:val="bottom"/>
            <w:hideMark/>
          </w:tcPr>
          <w:p w14:paraId="6CBC5675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Meeting Record</w:t>
            </w:r>
          </w:p>
        </w:tc>
      </w:tr>
      <w:tr w:rsidR="00BC03B9" w:rsidRPr="00B5133F" w14:paraId="2C578441" w14:textId="77777777" w:rsidTr="00E91884">
        <w:trPr>
          <w:trHeight w:val="288"/>
        </w:trPr>
        <w:tc>
          <w:tcPr>
            <w:tcW w:w="846" w:type="dxa"/>
            <w:shd w:val="clear" w:color="auto" w:fill="E7E6E6" w:themeFill="background2"/>
            <w:noWrap/>
            <w:vAlign w:val="bottom"/>
            <w:hideMark/>
          </w:tcPr>
          <w:p w14:paraId="0FDBC163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Item</w:t>
            </w:r>
          </w:p>
        </w:tc>
        <w:tc>
          <w:tcPr>
            <w:tcW w:w="4324" w:type="dxa"/>
            <w:gridSpan w:val="2"/>
            <w:shd w:val="clear" w:color="auto" w:fill="E7E6E6" w:themeFill="background2"/>
            <w:noWrap/>
            <w:vAlign w:val="bottom"/>
            <w:hideMark/>
          </w:tcPr>
          <w:p w14:paraId="7C96B280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5" w:type="dxa"/>
            <w:shd w:val="clear" w:color="auto" w:fill="E7E6E6" w:themeFill="background2"/>
            <w:noWrap/>
            <w:vAlign w:val="bottom"/>
            <w:hideMark/>
          </w:tcPr>
          <w:p w14:paraId="3C4AD9E7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Action</w:t>
            </w:r>
          </w:p>
        </w:tc>
        <w:tc>
          <w:tcPr>
            <w:tcW w:w="738" w:type="dxa"/>
            <w:shd w:val="clear" w:color="auto" w:fill="E7E6E6" w:themeFill="background2"/>
            <w:noWrap/>
            <w:vAlign w:val="bottom"/>
            <w:hideMark/>
          </w:tcPr>
          <w:p w14:paraId="1E964112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1947" w:type="dxa"/>
            <w:shd w:val="clear" w:color="auto" w:fill="E7E6E6" w:themeFill="background2"/>
            <w:noWrap/>
            <w:vAlign w:val="bottom"/>
            <w:hideMark/>
          </w:tcPr>
          <w:p w14:paraId="054B1454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Open/Closed</w:t>
            </w:r>
          </w:p>
        </w:tc>
      </w:tr>
      <w:tr w:rsidR="00BC03B9" w:rsidRPr="00B5133F" w14:paraId="502AB1F8" w14:textId="77777777" w:rsidTr="00E91884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14:paraId="34796BC2" w14:textId="77777777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24" w:type="dxa"/>
            <w:gridSpan w:val="2"/>
            <w:shd w:val="clear" w:color="auto" w:fill="auto"/>
            <w:noWrap/>
            <w:vAlign w:val="bottom"/>
            <w:hideMark/>
          </w:tcPr>
          <w:p w14:paraId="3127C985" w14:textId="77777777" w:rsidR="00BC03B9" w:rsidRPr="00B5133F" w:rsidRDefault="00BC03B9" w:rsidP="00BC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5E6AB733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F030F19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7366F750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C03B9" w:rsidRPr="00B5133F" w14:paraId="74E7E6B5" w14:textId="77777777" w:rsidTr="00E91884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14:paraId="10FA6551" w14:textId="77777777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24" w:type="dxa"/>
            <w:gridSpan w:val="2"/>
            <w:shd w:val="clear" w:color="auto" w:fill="auto"/>
            <w:noWrap/>
            <w:vAlign w:val="bottom"/>
            <w:hideMark/>
          </w:tcPr>
          <w:p w14:paraId="710D8F51" w14:textId="77777777" w:rsidR="00BC03B9" w:rsidRPr="00B5133F" w:rsidRDefault="00BC03B9" w:rsidP="00BC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30400DCA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45DBF7F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3B883F0F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C03B9" w:rsidRPr="00B5133F" w14:paraId="3A91163A" w14:textId="77777777" w:rsidTr="00E91884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14:paraId="7F8A99CC" w14:textId="77777777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24" w:type="dxa"/>
            <w:gridSpan w:val="2"/>
            <w:shd w:val="clear" w:color="auto" w:fill="auto"/>
            <w:noWrap/>
            <w:vAlign w:val="bottom"/>
            <w:hideMark/>
          </w:tcPr>
          <w:p w14:paraId="033B249E" w14:textId="77777777" w:rsidR="00BC03B9" w:rsidRPr="00B5133F" w:rsidRDefault="00BC03B9" w:rsidP="00BC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0EF87E78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E18767E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3B86B9C2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C03B9" w:rsidRPr="00B5133F" w14:paraId="05735294" w14:textId="77777777" w:rsidTr="00E91884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14:paraId="6B0E853C" w14:textId="77777777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24" w:type="dxa"/>
            <w:gridSpan w:val="2"/>
            <w:shd w:val="clear" w:color="auto" w:fill="auto"/>
            <w:noWrap/>
            <w:vAlign w:val="bottom"/>
            <w:hideMark/>
          </w:tcPr>
          <w:p w14:paraId="271A4AA8" w14:textId="77777777" w:rsidR="00BC03B9" w:rsidRPr="00B5133F" w:rsidRDefault="00BC03B9" w:rsidP="00BC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36AECC40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ADE7615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736504BA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C03B9" w:rsidRPr="00B5133F" w14:paraId="4D1F5717" w14:textId="77777777" w:rsidTr="00E91884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14:paraId="3433A6BF" w14:textId="77777777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24" w:type="dxa"/>
            <w:gridSpan w:val="2"/>
            <w:shd w:val="clear" w:color="auto" w:fill="auto"/>
            <w:noWrap/>
            <w:vAlign w:val="bottom"/>
            <w:hideMark/>
          </w:tcPr>
          <w:p w14:paraId="3C90C2F5" w14:textId="77777777" w:rsidR="00BC03B9" w:rsidRPr="00B5133F" w:rsidRDefault="00BC03B9" w:rsidP="00BC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1893F51E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F2F37A4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5176942D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C03B9" w:rsidRPr="00B5133F" w14:paraId="2236FE6F" w14:textId="77777777" w:rsidTr="00E91884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14:paraId="465CF7E7" w14:textId="77777777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24" w:type="dxa"/>
            <w:gridSpan w:val="2"/>
            <w:shd w:val="clear" w:color="auto" w:fill="auto"/>
            <w:noWrap/>
            <w:vAlign w:val="bottom"/>
            <w:hideMark/>
          </w:tcPr>
          <w:p w14:paraId="779F3DFE" w14:textId="77777777" w:rsidR="00BC03B9" w:rsidRPr="00B5133F" w:rsidRDefault="00BC03B9" w:rsidP="00BC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331A3AC0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04CACCC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688DC7CD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C03B9" w:rsidRPr="00B5133F" w14:paraId="53636954" w14:textId="77777777" w:rsidTr="00E91884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14:paraId="32CB9E93" w14:textId="77777777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24" w:type="dxa"/>
            <w:gridSpan w:val="2"/>
            <w:shd w:val="clear" w:color="auto" w:fill="auto"/>
            <w:noWrap/>
            <w:vAlign w:val="bottom"/>
            <w:hideMark/>
          </w:tcPr>
          <w:p w14:paraId="488F345C" w14:textId="77777777" w:rsidR="00BC03B9" w:rsidRPr="00B5133F" w:rsidRDefault="00BC03B9" w:rsidP="00BC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38D887C9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5DE061B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119D1CB8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C03B9" w:rsidRPr="00B5133F" w14:paraId="284BBFB8" w14:textId="77777777" w:rsidTr="00E91884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14:paraId="27CC94FB" w14:textId="77777777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24" w:type="dxa"/>
            <w:gridSpan w:val="2"/>
            <w:shd w:val="clear" w:color="auto" w:fill="auto"/>
            <w:noWrap/>
            <w:vAlign w:val="bottom"/>
            <w:hideMark/>
          </w:tcPr>
          <w:p w14:paraId="6E7C3660" w14:textId="77777777" w:rsidR="00BC03B9" w:rsidRPr="00B5133F" w:rsidRDefault="00BC03B9" w:rsidP="00BC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2E3EEEDF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F5EAD5D" w14:textId="77777777" w:rsidR="00BC03B9" w:rsidRPr="00B5133F" w:rsidRDefault="00BC03B9" w:rsidP="00B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2E2DA626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C03B9" w:rsidRPr="00B5133F" w14:paraId="740AF41E" w14:textId="77777777" w:rsidTr="00E91884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14:paraId="7D06CD5B" w14:textId="77777777" w:rsidR="00BC03B9" w:rsidRPr="00B5133F" w:rsidRDefault="00BC03B9" w:rsidP="00BC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24" w:type="dxa"/>
            <w:gridSpan w:val="2"/>
            <w:shd w:val="clear" w:color="auto" w:fill="auto"/>
            <w:noWrap/>
            <w:vAlign w:val="bottom"/>
            <w:hideMark/>
          </w:tcPr>
          <w:p w14:paraId="09012242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0B8BFDBE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4922B9B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469F9B05" w14:textId="77777777" w:rsidR="00BC03B9" w:rsidRPr="00B5133F" w:rsidRDefault="00BC03B9" w:rsidP="00BC0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3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34412EA" w14:textId="77777777" w:rsidR="00B5133F" w:rsidRDefault="00B5133F" w:rsidP="00B5133F">
      <w:pPr>
        <w:pStyle w:val="paragraph"/>
        <w:spacing w:before="0" w:beforeAutospacing="0" w:after="0" w:afterAutospacing="0"/>
        <w:jc w:val="center"/>
        <w:textAlignment w:val="baseline"/>
      </w:pPr>
    </w:p>
    <w:sectPr w:rsidR="00B5133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5B06" w14:textId="77777777" w:rsidR="00EB535C" w:rsidRDefault="00EB535C" w:rsidP="00B5133F">
      <w:pPr>
        <w:spacing w:after="0" w:line="240" w:lineRule="auto"/>
      </w:pPr>
      <w:r>
        <w:separator/>
      </w:r>
    </w:p>
  </w:endnote>
  <w:endnote w:type="continuationSeparator" w:id="0">
    <w:p w14:paraId="39AA8DAA" w14:textId="77777777" w:rsidR="00EB535C" w:rsidRDefault="00EB535C" w:rsidP="00B5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687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4D075" w14:textId="77777777" w:rsidR="00B5133F" w:rsidRDefault="00B513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8DE1B5" w14:textId="77777777" w:rsidR="00B5133F" w:rsidRDefault="00B5133F">
    <w:pPr>
      <w:pStyle w:val="Footer"/>
    </w:pPr>
    <w:r w:rsidRPr="00B5133F">
      <w:rPr>
        <w:highlight w:val="yellow"/>
      </w:rPr>
      <w:t>Standing Committee – 30/06/2021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40BC" w14:textId="77777777" w:rsidR="00EB535C" w:rsidRDefault="00EB535C" w:rsidP="00B5133F">
      <w:pPr>
        <w:spacing w:after="0" w:line="240" w:lineRule="auto"/>
      </w:pPr>
      <w:r>
        <w:separator/>
      </w:r>
    </w:p>
  </w:footnote>
  <w:footnote w:type="continuationSeparator" w:id="0">
    <w:p w14:paraId="6792B758" w14:textId="77777777" w:rsidR="00EB535C" w:rsidRDefault="00EB535C" w:rsidP="00B5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477C" w14:textId="77777777" w:rsidR="00B5133F" w:rsidRDefault="00B5133F" w:rsidP="00B5133F">
    <w:pPr>
      <w:pStyle w:val="Header"/>
      <w:jc w:val="right"/>
    </w:pPr>
    <w:r>
      <w:rPr>
        <w:noProof/>
      </w:rPr>
      <w:drawing>
        <wp:inline distT="0" distB="0" distL="0" distR="0" wp14:anchorId="22A22A4F" wp14:editId="423DCCA0">
          <wp:extent cx="1226820" cy="422481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80" cy="430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1MzE2MzYzN7E0MDZU0lEKTi0uzszPAykwrAUARRAVSywAAAA="/>
  </w:docVars>
  <w:rsids>
    <w:rsidRoot w:val="00BC03B9"/>
    <w:rsid w:val="002B6760"/>
    <w:rsid w:val="004D25FB"/>
    <w:rsid w:val="00836543"/>
    <w:rsid w:val="00842463"/>
    <w:rsid w:val="00B5133F"/>
    <w:rsid w:val="00BC03B9"/>
    <w:rsid w:val="00BF35CB"/>
    <w:rsid w:val="00DB3BB6"/>
    <w:rsid w:val="00E91884"/>
    <w:rsid w:val="00EB535C"/>
    <w:rsid w:val="00F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908D"/>
  <w15:chartTrackingRefBased/>
  <w15:docId w15:val="{76A34F15-11C8-B049-AB8B-F7D307E7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33F"/>
  </w:style>
  <w:style w:type="paragraph" w:styleId="Footer">
    <w:name w:val="footer"/>
    <w:basedOn w:val="Normal"/>
    <w:link w:val="FooterChar"/>
    <w:uiPriority w:val="99"/>
    <w:unhideWhenUsed/>
    <w:rsid w:val="00B5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33F"/>
  </w:style>
  <w:style w:type="paragraph" w:customStyle="1" w:styleId="paragraph">
    <w:name w:val="paragraph"/>
    <w:basedOn w:val="Normal"/>
    <w:rsid w:val="00B5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133F"/>
  </w:style>
  <w:style w:type="character" w:customStyle="1" w:styleId="eop">
    <w:name w:val="eop"/>
    <w:basedOn w:val="DefaultParagraphFont"/>
    <w:rsid w:val="00B5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jtriggs/Library/Group%20Containers/UBF8T346G9.Office/User%20Content.localized/Templates.localized/TEMPLATE%20-%20PCC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8B318E277BB4FABD87121E68F1ACC" ma:contentTypeVersion="10" ma:contentTypeDescription="Create a new document." ma:contentTypeScope="" ma:versionID="32e04f1268ed3ca12b9117247e687e37">
  <xsd:schema xmlns:xsd="http://www.w3.org/2001/XMLSchema" xmlns:xs="http://www.w3.org/2001/XMLSchema" xmlns:p="http://schemas.microsoft.com/office/2006/metadata/properties" xmlns:ns2="d6dbebd0-95b9-4fc3-9228-0248ede621af" targetNamespace="http://schemas.microsoft.com/office/2006/metadata/properties" ma:root="true" ma:fieldsID="8e2412fed5062378bfd77e071c4f4897" ns2:_="">
    <xsd:import namespace="d6dbebd0-95b9-4fc3-9228-0248ede62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bebd0-95b9-4fc3-9228-0248ede62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C5862-78F7-4A7C-BA5B-E046DA476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E3FA6-31D8-4BF4-939F-D48DBC29F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bebd0-95b9-4fc3-9228-0248ede62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75EED-9129-49F0-A3EF-7A416D0DF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PCC Minutes.dotx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Matthew Triggs</cp:lastModifiedBy>
  <cp:revision>1</cp:revision>
  <dcterms:created xsi:type="dcterms:W3CDTF">2022-02-08T21:36:00Z</dcterms:created>
  <dcterms:modified xsi:type="dcterms:W3CDTF">2022-02-08T21:40:00Z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0x0101001538B318E277BB4FABD87121E68F1ACC</vt:lpwstr>
  </property>
</Properties>
</file>