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2D6E" w14:textId="77777777" w:rsidR="00757401" w:rsidRPr="00757401" w:rsidRDefault="00757401" w:rsidP="00FB544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57401">
        <w:rPr>
          <w:rStyle w:val="normaltextrun"/>
          <w:rFonts w:asciiTheme="minorHAnsi" w:hAnsiTheme="minorHAnsi" w:cstheme="minorHAnsi"/>
          <w:b/>
          <w:bCs/>
        </w:rPr>
        <w:t>ST MARY THE VIRGIN, THE LACE MARKET, NOTTINGHAM</w:t>
      </w:r>
      <w:r w:rsidRPr="00757401">
        <w:rPr>
          <w:rStyle w:val="eop"/>
          <w:rFonts w:asciiTheme="minorHAnsi" w:hAnsiTheme="minorHAnsi" w:cstheme="minorHAnsi"/>
        </w:rPr>
        <w:t> </w:t>
      </w:r>
    </w:p>
    <w:p w14:paraId="1D13A955" w14:textId="77777777" w:rsidR="00757401" w:rsidRDefault="00757401" w:rsidP="00FB54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757401">
        <w:rPr>
          <w:rStyle w:val="normaltextrun"/>
          <w:rFonts w:asciiTheme="minorHAnsi" w:hAnsiTheme="minorHAnsi" w:cstheme="minorHAnsi"/>
          <w:b/>
          <w:bCs/>
        </w:rPr>
        <w:t>Parochial Church Council</w:t>
      </w:r>
      <w:r w:rsidRPr="00757401">
        <w:rPr>
          <w:rStyle w:val="eop"/>
          <w:rFonts w:asciiTheme="minorHAnsi" w:hAnsiTheme="minorHAnsi" w:cstheme="minorHAnsi"/>
        </w:rPr>
        <w:t> </w:t>
      </w:r>
      <w:r w:rsidR="006B0BDD" w:rsidRPr="006B0BDD">
        <w:rPr>
          <w:rStyle w:val="eop"/>
          <w:rFonts w:asciiTheme="minorHAnsi" w:hAnsiTheme="minorHAnsi" w:cstheme="minorHAnsi"/>
          <w:b/>
          <w:bCs/>
        </w:rPr>
        <w:t>Meeting</w:t>
      </w:r>
    </w:p>
    <w:p w14:paraId="1653E997" w14:textId="77777777" w:rsidR="00C02B2A" w:rsidRPr="00757401" w:rsidRDefault="00E03555" w:rsidP="00FB544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b/>
          <w:bCs/>
        </w:rPr>
        <w:t>Agenda</w:t>
      </w:r>
    </w:p>
    <w:p w14:paraId="2C34F2D0" w14:textId="77777777" w:rsidR="00FB5447" w:rsidRPr="00FB5447" w:rsidRDefault="00FB5447" w:rsidP="00FB544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562"/>
        <w:gridCol w:w="426"/>
        <w:gridCol w:w="1559"/>
        <w:gridCol w:w="850"/>
        <w:gridCol w:w="5618"/>
      </w:tblGrid>
      <w:tr w:rsidR="00FB5447" w14:paraId="5CFD151F" w14:textId="77777777" w:rsidTr="006B0BDD">
        <w:tc>
          <w:tcPr>
            <w:tcW w:w="9015" w:type="dxa"/>
            <w:gridSpan w:val="5"/>
            <w:shd w:val="clear" w:color="auto" w:fill="D0CECE" w:themeFill="background2" w:themeFillShade="E6"/>
          </w:tcPr>
          <w:p w14:paraId="0653EECE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Meeting Details</w:t>
            </w:r>
          </w:p>
        </w:tc>
      </w:tr>
      <w:tr w:rsidR="00FB5447" w14:paraId="238677D6" w14:textId="77777777" w:rsidTr="006B0BDD">
        <w:tc>
          <w:tcPr>
            <w:tcW w:w="988" w:type="dxa"/>
            <w:gridSpan w:val="2"/>
            <w:shd w:val="clear" w:color="auto" w:fill="E7E6E6" w:themeFill="background2"/>
          </w:tcPr>
          <w:p w14:paraId="7420409E" w14:textId="77777777" w:rsidR="00FB5447" w:rsidRDefault="00FB5447" w:rsidP="006B0BDD">
            <w:pPr>
              <w:rPr>
                <w:u w:val="single"/>
              </w:rPr>
            </w:pPr>
            <w:r>
              <w:t>Date</w:t>
            </w:r>
          </w:p>
        </w:tc>
        <w:tc>
          <w:tcPr>
            <w:tcW w:w="8027" w:type="dxa"/>
            <w:gridSpan w:val="3"/>
          </w:tcPr>
          <w:p w14:paraId="145BDEFE" w14:textId="77777777" w:rsidR="00FB5447" w:rsidRPr="00B13CB4" w:rsidRDefault="006B0BDD" w:rsidP="006B0BDD">
            <w:pPr>
              <w:rPr>
                <w:highlight w:val="yellow"/>
              </w:rPr>
            </w:pPr>
            <w:r w:rsidRPr="00B13CB4">
              <w:rPr>
                <w:highlight w:val="yellow"/>
              </w:rPr>
              <w:t>15</w:t>
            </w:r>
            <w:r w:rsidRPr="00B13CB4">
              <w:rPr>
                <w:highlight w:val="yellow"/>
                <w:vertAlign w:val="superscript"/>
              </w:rPr>
              <w:t>th</w:t>
            </w:r>
            <w:r w:rsidRPr="00B13CB4">
              <w:rPr>
                <w:highlight w:val="yellow"/>
              </w:rPr>
              <w:t xml:space="preserve"> July 2021</w:t>
            </w:r>
          </w:p>
        </w:tc>
      </w:tr>
      <w:tr w:rsidR="00FB5447" w14:paraId="1FB6328C" w14:textId="77777777" w:rsidTr="006B0BDD">
        <w:tc>
          <w:tcPr>
            <w:tcW w:w="988" w:type="dxa"/>
            <w:gridSpan w:val="2"/>
            <w:shd w:val="clear" w:color="auto" w:fill="E7E6E6" w:themeFill="background2"/>
          </w:tcPr>
          <w:p w14:paraId="78B0241B" w14:textId="77777777" w:rsidR="00FB5447" w:rsidRDefault="00FB5447" w:rsidP="006B0BDD">
            <w:pPr>
              <w:rPr>
                <w:u w:val="single"/>
              </w:rPr>
            </w:pPr>
            <w:r>
              <w:t>Time</w:t>
            </w:r>
          </w:p>
        </w:tc>
        <w:tc>
          <w:tcPr>
            <w:tcW w:w="8027" w:type="dxa"/>
            <w:gridSpan w:val="3"/>
          </w:tcPr>
          <w:p w14:paraId="18661812" w14:textId="77777777" w:rsidR="00FB5447" w:rsidRPr="00B13CB4" w:rsidRDefault="006B0BDD" w:rsidP="006B0BDD">
            <w:pPr>
              <w:rPr>
                <w:highlight w:val="yellow"/>
              </w:rPr>
            </w:pPr>
            <w:r w:rsidRPr="00B13CB4">
              <w:rPr>
                <w:highlight w:val="yellow"/>
              </w:rPr>
              <w:t>19:00</w:t>
            </w:r>
          </w:p>
        </w:tc>
      </w:tr>
      <w:tr w:rsidR="00FB5447" w14:paraId="3128C93D" w14:textId="77777777" w:rsidTr="006B0BDD">
        <w:tc>
          <w:tcPr>
            <w:tcW w:w="988" w:type="dxa"/>
            <w:gridSpan w:val="2"/>
            <w:shd w:val="clear" w:color="auto" w:fill="E7E6E6" w:themeFill="background2"/>
          </w:tcPr>
          <w:p w14:paraId="2BBDEDB1" w14:textId="77777777" w:rsidR="00FB5447" w:rsidRDefault="00FB5447" w:rsidP="006B0BDD">
            <w:r>
              <w:t>Location</w:t>
            </w:r>
          </w:p>
        </w:tc>
        <w:tc>
          <w:tcPr>
            <w:tcW w:w="8027" w:type="dxa"/>
            <w:gridSpan w:val="3"/>
          </w:tcPr>
          <w:p w14:paraId="3054680F" w14:textId="77777777" w:rsidR="00FB5447" w:rsidRPr="00B13CB4" w:rsidRDefault="006B0BDD" w:rsidP="006B0BDD">
            <w:pPr>
              <w:rPr>
                <w:highlight w:val="yellow"/>
              </w:rPr>
            </w:pPr>
            <w:r w:rsidRPr="00B13CB4">
              <w:rPr>
                <w:highlight w:val="yellow"/>
              </w:rPr>
              <w:t>Microsoft Teams</w:t>
            </w:r>
          </w:p>
        </w:tc>
      </w:tr>
      <w:tr w:rsidR="00FB5447" w14:paraId="5F2C4B12" w14:textId="77777777" w:rsidTr="006B0BDD">
        <w:tc>
          <w:tcPr>
            <w:tcW w:w="9015" w:type="dxa"/>
            <w:gridSpan w:val="5"/>
            <w:shd w:val="clear" w:color="auto" w:fill="D0CECE" w:themeFill="background2" w:themeFillShade="E6"/>
          </w:tcPr>
          <w:p w14:paraId="04BCEF12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Attendees</w:t>
            </w:r>
          </w:p>
        </w:tc>
      </w:tr>
      <w:tr w:rsidR="00FB5447" w14:paraId="5E4A36E4" w14:textId="77777777" w:rsidTr="0056799A">
        <w:tc>
          <w:tcPr>
            <w:tcW w:w="2547" w:type="dxa"/>
            <w:gridSpan w:val="3"/>
            <w:shd w:val="clear" w:color="auto" w:fill="E7E6E6" w:themeFill="background2"/>
          </w:tcPr>
          <w:p w14:paraId="4148E0F5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Name</w:t>
            </w:r>
          </w:p>
        </w:tc>
        <w:tc>
          <w:tcPr>
            <w:tcW w:w="850" w:type="dxa"/>
            <w:shd w:val="clear" w:color="auto" w:fill="E7E6E6" w:themeFill="background2"/>
          </w:tcPr>
          <w:p w14:paraId="23EAF4AB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Initials</w:t>
            </w:r>
          </w:p>
        </w:tc>
        <w:tc>
          <w:tcPr>
            <w:tcW w:w="5618" w:type="dxa"/>
            <w:shd w:val="clear" w:color="auto" w:fill="E7E6E6" w:themeFill="background2"/>
          </w:tcPr>
          <w:p w14:paraId="07B8F98C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Role</w:t>
            </w:r>
          </w:p>
        </w:tc>
      </w:tr>
      <w:tr w:rsidR="00503DEC" w14:paraId="56CE5537" w14:textId="77777777" w:rsidTr="0056799A">
        <w:tc>
          <w:tcPr>
            <w:tcW w:w="2547" w:type="dxa"/>
            <w:gridSpan w:val="3"/>
          </w:tcPr>
          <w:p w14:paraId="6028AA29" w14:textId="4D313DE2" w:rsidR="00503DEC" w:rsidRDefault="00503DEC" w:rsidP="00503DEC">
            <w:r>
              <w:t>John Smith</w:t>
            </w:r>
          </w:p>
        </w:tc>
        <w:tc>
          <w:tcPr>
            <w:tcW w:w="850" w:type="dxa"/>
          </w:tcPr>
          <w:p w14:paraId="1314BEDD" w14:textId="14F2207D" w:rsidR="00503DEC" w:rsidRDefault="00503DEC" w:rsidP="00503DEC">
            <w:r>
              <w:t>JS</w:t>
            </w:r>
          </w:p>
        </w:tc>
        <w:tc>
          <w:tcPr>
            <w:tcW w:w="5618" w:type="dxa"/>
          </w:tcPr>
          <w:p w14:paraId="1DEAE134" w14:textId="434045E2" w:rsidR="00503DEC" w:rsidRDefault="00503DEC" w:rsidP="00503DEC">
            <w:r>
              <w:t>Churchwarden</w:t>
            </w:r>
          </w:p>
        </w:tc>
      </w:tr>
      <w:tr w:rsidR="00503DEC" w14:paraId="5217D6D1" w14:textId="77777777" w:rsidTr="0056799A">
        <w:tc>
          <w:tcPr>
            <w:tcW w:w="2547" w:type="dxa"/>
            <w:gridSpan w:val="3"/>
          </w:tcPr>
          <w:p w14:paraId="44A80A34" w14:textId="6EF27807" w:rsidR="00503DEC" w:rsidRDefault="00503DEC" w:rsidP="00503DEC">
            <w:r>
              <w:t>Rev. Jane Doe</w:t>
            </w:r>
          </w:p>
        </w:tc>
        <w:tc>
          <w:tcPr>
            <w:tcW w:w="850" w:type="dxa"/>
          </w:tcPr>
          <w:p w14:paraId="7D9C43F4" w14:textId="1403BE1D" w:rsidR="00503DEC" w:rsidRDefault="00503DEC" w:rsidP="00503DEC">
            <w:r>
              <w:t>JD</w:t>
            </w:r>
          </w:p>
        </w:tc>
        <w:tc>
          <w:tcPr>
            <w:tcW w:w="5618" w:type="dxa"/>
          </w:tcPr>
          <w:p w14:paraId="6EE7EA63" w14:textId="32E73033" w:rsidR="00503DEC" w:rsidRDefault="00503DEC" w:rsidP="00503DEC">
            <w:r>
              <w:t>Vicar</w:t>
            </w:r>
          </w:p>
        </w:tc>
      </w:tr>
      <w:tr w:rsidR="00503DEC" w14:paraId="6CA2425D" w14:textId="77777777" w:rsidTr="0056799A">
        <w:tc>
          <w:tcPr>
            <w:tcW w:w="2547" w:type="dxa"/>
            <w:gridSpan w:val="3"/>
          </w:tcPr>
          <w:p w14:paraId="7798FDB1" w14:textId="15C61F4A" w:rsidR="00503DEC" w:rsidRDefault="00503DEC" w:rsidP="00503DEC">
            <w:pPr>
              <w:rPr>
                <w:u w:val="single"/>
              </w:rPr>
            </w:pPr>
            <w:r>
              <w:t>….</w:t>
            </w:r>
          </w:p>
        </w:tc>
        <w:tc>
          <w:tcPr>
            <w:tcW w:w="850" w:type="dxa"/>
          </w:tcPr>
          <w:p w14:paraId="43497379" w14:textId="7C28F1B1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  <w:tc>
          <w:tcPr>
            <w:tcW w:w="5618" w:type="dxa"/>
          </w:tcPr>
          <w:p w14:paraId="73DFD2AE" w14:textId="5813B468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</w:tr>
      <w:tr w:rsidR="00503DEC" w14:paraId="12C78E54" w14:textId="77777777" w:rsidTr="0056799A">
        <w:tc>
          <w:tcPr>
            <w:tcW w:w="2547" w:type="dxa"/>
            <w:gridSpan w:val="3"/>
          </w:tcPr>
          <w:p w14:paraId="27D8CC05" w14:textId="1F009129" w:rsidR="00503DEC" w:rsidRDefault="00503DEC" w:rsidP="00503DEC">
            <w:pPr>
              <w:rPr>
                <w:u w:val="single"/>
              </w:rPr>
            </w:pPr>
            <w:r>
              <w:t>….</w:t>
            </w:r>
          </w:p>
        </w:tc>
        <w:tc>
          <w:tcPr>
            <w:tcW w:w="850" w:type="dxa"/>
          </w:tcPr>
          <w:p w14:paraId="43179463" w14:textId="2F7F53CE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  <w:tc>
          <w:tcPr>
            <w:tcW w:w="5618" w:type="dxa"/>
          </w:tcPr>
          <w:p w14:paraId="7AA4791F" w14:textId="2CF1600B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</w:tr>
      <w:tr w:rsidR="00503DEC" w14:paraId="48535147" w14:textId="77777777" w:rsidTr="0056799A">
        <w:tc>
          <w:tcPr>
            <w:tcW w:w="2547" w:type="dxa"/>
            <w:gridSpan w:val="3"/>
          </w:tcPr>
          <w:p w14:paraId="0CABEDEE" w14:textId="13AB7FBF" w:rsidR="00503DEC" w:rsidRDefault="00503DEC" w:rsidP="00503DEC">
            <w:r>
              <w:t>….</w:t>
            </w:r>
          </w:p>
        </w:tc>
        <w:tc>
          <w:tcPr>
            <w:tcW w:w="850" w:type="dxa"/>
          </w:tcPr>
          <w:p w14:paraId="3AD38CE4" w14:textId="6EAEC3F3" w:rsidR="00503DEC" w:rsidRDefault="00503DEC" w:rsidP="00503DEC">
            <w:r>
              <w:t>…</w:t>
            </w:r>
          </w:p>
        </w:tc>
        <w:tc>
          <w:tcPr>
            <w:tcW w:w="5618" w:type="dxa"/>
          </w:tcPr>
          <w:p w14:paraId="60D0E0F7" w14:textId="39B8378E" w:rsidR="00503DEC" w:rsidRDefault="00503DEC" w:rsidP="00503DEC">
            <w:r>
              <w:t>…</w:t>
            </w:r>
          </w:p>
        </w:tc>
      </w:tr>
      <w:tr w:rsidR="00503DEC" w14:paraId="248C92F1" w14:textId="77777777" w:rsidTr="0056799A">
        <w:tc>
          <w:tcPr>
            <w:tcW w:w="2547" w:type="dxa"/>
            <w:gridSpan w:val="3"/>
          </w:tcPr>
          <w:p w14:paraId="3F61D9B3" w14:textId="64D2DF33" w:rsidR="00503DEC" w:rsidRDefault="00503DEC" w:rsidP="00503DEC">
            <w:pPr>
              <w:rPr>
                <w:u w:val="single"/>
              </w:rPr>
            </w:pPr>
            <w:r>
              <w:t>….</w:t>
            </w:r>
          </w:p>
        </w:tc>
        <w:tc>
          <w:tcPr>
            <w:tcW w:w="850" w:type="dxa"/>
          </w:tcPr>
          <w:p w14:paraId="27E977C1" w14:textId="39FE1093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  <w:tc>
          <w:tcPr>
            <w:tcW w:w="5618" w:type="dxa"/>
          </w:tcPr>
          <w:p w14:paraId="42A3E4C8" w14:textId="2C16C45B" w:rsidR="00503DEC" w:rsidRDefault="00503DEC" w:rsidP="00503DEC">
            <w:pPr>
              <w:rPr>
                <w:u w:val="single"/>
              </w:rPr>
            </w:pPr>
            <w:r>
              <w:t>…</w:t>
            </w:r>
          </w:p>
        </w:tc>
      </w:tr>
      <w:tr w:rsidR="00503DEC" w14:paraId="4389C213" w14:textId="77777777" w:rsidTr="0056799A">
        <w:tc>
          <w:tcPr>
            <w:tcW w:w="2547" w:type="dxa"/>
            <w:gridSpan w:val="3"/>
          </w:tcPr>
          <w:p w14:paraId="3FEDE990" w14:textId="56F37DF8" w:rsidR="00503DEC" w:rsidRDefault="00503DEC" w:rsidP="00503DEC">
            <w:r>
              <w:t>….</w:t>
            </w:r>
          </w:p>
        </w:tc>
        <w:tc>
          <w:tcPr>
            <w:tcW w:w="850" w:type="dxa"/>
          </w:tcPr>
          <w:p w14:paraId="25261421" w14:textId="34FEB617" w:rsidR="00503DEC" w:rsidRDefault="00503DEC" w:rsidP="00503DEC">
            <w:r>
              <w:t>…</w:t>
            </w:r>
          </w:p>
        </w:tc>
        <w:tc>
          <w:tcPr>
            <w:tcW w:w="5618" w:type="dxa"/>
          </w:tcPr>
          <w:p w14:paraId="40DEEF29" w14:textId="4DAB7173" w:rsidR="00503DEC" w:rsidRDefault="00503DEC" w:rsidP="00503DEC">
            <w:r>
              <w:t>…</w:t>
            </w:r>
          </w:p>
        </w:tc>
      </w:tr>
      <w:tr w:rsidR="00FB5447" w14:paraId="1A9EE583" w14:textId="77777777" w:rsidTr="006B0BDD">
        <w:tc>
          <w:tcPr>
            <w:tcW w:w="9015" w:type="dxa"/>
            <w:gridSpan w:val="5"/>
            <w:shd w:val="clear" w:color="auto" w:fill="D0CECE" w:themeFill="background2" w:themeFillShade="E6"/>
          </w:tcPr>
          <w:p w14:paraId="3446C922" w14:textId="77777777" w:rsidR="00FB5447" w:rsidRDefault="00FB5447" w:rsidP="00FB5447">
            <w:pPr>
              <w:jc w:val="center"/>
              <w:rPr>
                <w:u w:val="single"/>
              </w:rPr>
            </w:pPr>
            <w:r>
              <w:t>Agenda</w:t>
            </w:r>
          </w:p>
        </w:tc>
      </w:tr>
      <w:tr w:rsidR="00FB5447" w14:paraId="0B6F67B5" w14:textId="77777777" w:rsidTr="006B0BDD">
        <w:tc>
          <w:tcPr>
            <w:tcW w:w="562" w:type="dxa"/>
            <w:shd w:val="clear" w:color="auto" w:fill="E7E6E6" w:themeFill="background2"/>
          </w:tcPr>
          <w:p w14:paraId="5CD782FE" w14:textId="77777777" w:rsidR="00FB5447" w:rsidRPr="00FB5447" w:rsidRDefault="00FB5447" w:rsidP="00FB5447">
            <w:pPr>
              <w:jc w:val="center"/>
            </w:pPr>
            <w:r>
              <w:t>No.</w:t>
            </w:r>
          </w:p>
        </w:tc>
        <w:tc>
          <w:tcPr>
            <w:tcW w:w="8453" w:type="dxa"/>
            <w:gridSpan w:val="4"/>
            <w:shd w:val="clear" w:color="auto" w:fill="E7E6E6" w:themeFill="background2"/>
          </w:tcPr>
          <w:p w14:paraId="52C93126" w14:textId="77777777" w:rsidR="00FB5447" w:rsidRPr="00FB5447" w:rsidRDefault="00FB5447" w:rsidP="00FB5447">
            <w:pPr>
              <w:jc w:val="center"/>
            </w:pPr>
            <w:r w:rsidRPr="00FB5447">
              <w:t>Item</w:t>
            </w:r>
          </w:p>
        </w:tc>
      </w:tr>
      <w:tr w:rsidR="00FB5447" w14:paraId="6F84D794" w14:textId="77777777" w:rsidTr="006B0BDD">
        <w:tc>
          <w:tcPr>
            <w:tcW w:w="562" w:type="dxa"/>
          </w:tcPr>
          <w:p w14:paraId="4BEA499E" w14:textId="77777777" w:rsidR="00FB5447" w:rsidRPr="00FB5447" w:rsidRDefault="00FB5447" w:rsidP="00FB5447">
            <w:pPr>
              <w:jc w:val="center"/>
            </w:pPr>
            <w:r w:rsidRPr="00FB5447">
              <w:t>1</w:t>
            </w:r>
          </w:p>
        </w:tc>
        <w:tc>
          <w:tcPr>
            <w:tcW w:w="8453" w:type="dxa"/>
            <w:gridSpan w:val="4"/>
          </w:tcPr>
          <w:p w14:paraId="76171B72" w14:textId="77777777" w:rsidR="00FB5447" w:rsidRPr="006B2271" w:rsidRDefault="006B0BDD" w:rsidP="006B2271">
            <w:r w:rsidRPr="006B2271">
              <w:t>Welcome &amp; Prayer</w:t>
            </w:r>
          </w:p>
        </w:tc>
      </w:tr>
      <w:tr w:rsidR="00FB5447" w14:paraId="5D05E92A" w14:textId="77777777" w:rsidTr="006B0BDD">
        <w:tc>
          <w:tcPr>
            <w:tcW w:w="562" w:type="dxa"/>
          </w:tcPr>
          <w:p w14:paraId="564F29A6" w14:textId="77777777" w:rsidR="00FB5447" w:rsidRPr="00FB5447" w:rsidRDefault="00FB5447" w:rsidP="00FB5447">
            <w:pPr>
              <w:jc w:val="center"/>
            </w:pPr>
            <w:r w:rsidRPr="00FB5447">
              <w:t>2</w:t>
            </w:r>
          </w:p>
        </w:tc>
        <w:tc>
          <w:tcPr>
            <w:tcW w:w="8453" w:type="dxa"/>
            <w:gridSpan w:val="4"/>
          </w:tcPr>
          <w:p w14:paraId="35FD99E6" w14:textId="77777777" w:rsidR="00FB5447" w:rsidRPr="006B2271" w:rsidRDefault="006B0BDD" w:rsidP="006B2271">
            <w:r w:rsidRPr="006B2271">
              <w:t>Minutes</w:t>
            </w:r>
            <w:r w:rsidR="008A0A76">
              <w:t>/Notes</w:t>
            </w:r>
            <w:r w:rsidRPr="006B2271">
              <w:t xml:space="preserve"> of the Previous Meeting</w:t>
            </w:r>
          </w:p>
        </w:tc>
      </w:tr>
      <w:tr w:rsidR="00FB5447" w14:paraId="5E903B13" w14:textId="77777777" w:rsidTr="006B0BDD">
        <w:tc>
          <w:tcPr>
            <w:tcW w:w="562" w:type="dxa"/>
          </w:tcPr>
          <w:p w14:paraId="46CEDD94" w14:textId="77777777" w:rsidR="00FB5447" w:rsidRPr="00FB5447" w:rsidRDefault="00FB5447" w:rsidP="00FB5447">
            <w:pPr>
              <w:jc w:val="center"/>
            </w:pPr>
            <w:r w:rsidRPr="00FB5447">
              <w:t>3</w:t>
            </w:r>
          </w:p>
        </w:tc>
        <w:tc>
          <w:tcPr>
            <w:tcW w:w="8453" w:type="dxa"/>
            <w:gridSpan w:val="4"/>
          </w:tcPr>
          <w:p w14:paraId="09175122" w14:textId="77777777" w:rsidR="00FB5447" w:rsidRPr="006B2271" w:rsidRDefault="006B2271" w:rsidP="006B2271">
            <w:r>
              <w:t>Matters not covered by the agenda</w:t>
            </w:r>
          </w:p>
        </w:tc>
      </w:tr>
      <w:tr w:rsidR="00B13CB4" w14:paraId="05115DD4" w14:textId="77777777" w:rsidTr="006B0BDD">
        <w:tc>
          <w:tcPr>
            <w:tcW w:w="562" w:type="dxa"/>
          </w:tcPr>
          <w:p w14:paraId="5E372ACE" w14:textId="77777777" w:rsidR="00B13CB4" w:rsidRPr="00FB5447" w:rsidRDefault="00B13CB4" w:rsidP="00B13CB4">
            <w:pPr>
              <w:jc w:val="center"/>
            </w:pPr>
            <w:r>
              <w:t>4</w:t>
            </w:r>
          </w:p>
        </w:tc>
        <w:tc>
          <w:tcPr>
            <w:tcW w:w="8453" w:type="dxa"/>
            <w:gridSpan w:val="4"/>
          </w:tcPr>
          <w:p w14:paraId="0572180D" w14:textId="77777777" w:rsidR="00B13CB4" w:rsidRDefault="00B13CB4" w:rsidP="00B13CB4">
            <w:r>
              <w:t>Operations Director Reports</w:t>
            </w:r>
          </w:p>
        </w:tc>
      </w:tr>
      <w:tr w:rsidR="00B13CB4" w14:paraId="78A75994" w14:textId="77777777" w:rsidTr="006B0BDD">
        <w:tc>
          <w:tcPr>
            <w:tcW w:w="562" w:type="dxa"/>
          </w:tcPr>
          <w:p w14:paraId="06493CDA" w14:textId="77777777" w:rsidR="00B13CB4" w:rsidRPr="00FB5447" w:rsidRDefault="00B13CB4" w:rsidP="00B13CB4">
            <w:pPr>
              <w:jc w:val="center"/>
            </w:pPr>
            <w:r>
              <w:t>5</w:t>
            </w:r>
          </w:p>
        </w:tc>
        <w:tc>
          <w:tcPr>
            <w:tcW w:w="8453" w:type="dxa"/>
            <w:gridSpan w:val="4"/>
          </w:tcPr>
          <w:p w14:paraId="42B01877" w14:textId="77777777" w:rsidR="00B13CB4" w:rsidRPr="006B2271" w:rsidRDefault="00B13CB4" w:rsidP="00B13CB4">
            <w:r>
              <w:t>Safeguarding</w:t>
            </w:r>
          </w:p>
        </w:tc>
      </w:tr>
      <w:tr w:rsidR="00B13CB4" w14:paraId="742BAA31" w14:textId="77777777" w:rsidTr="006B0BDD">
        <w:tc>
          <w:tcPr>
            <w:tcW w:w="562" w:type="dxa"/>
          </w:tcPr>
          <w:p w14:paraId="4724867D" w14:textId="77777777" w:rsidR="00B13CB4" w:rsidRPr="00FB5447" w:rsidRDefault="00B13CB4" w:rsidP="00B13CB4">
            <w:pPr>
              <w:jc w:val="center"/>
            </w:pPr>
            <w:r>
              <w:t>6</w:t>
            </w:r>
          </w:p>
        </w:tc>
        <w:tc>
          <w:tcPr>
            <w:tcW w:w="8453" w:type="dxa"/>
            <w:gridSpan w:val="4"/>
          </w:tcPr>
          <w:p w14:paraId="5F484FD6" w14:textId="77777777" w:rsidR="00B13CB4" w:rsidRPr="006B2271" w:rsidRDefault="00B13CB4" w:rsidP="00B13CB4">
            <w:r>
              <w:t>Sub Committee Reports</w:t>
            </w:r>
          </w:p>
        </w:tc>
      </w:tr>
      <w:tr w:rsidR="00B13CB4" w14:paraId="5EF22BCF" w14:textId="77777777" w:rsidTr="006B0BDD">
        <w:tc>
          <w:tcPr>
            <w:tcW w:w="562" w:type="dxa"/>
          </w:tcPr>
          <w:p w14:paraId="4A2D17C1" w14:textId="77777777" w:rsidR="00B13CB4" w:rsidRDefault="00B13CB4" w:rsidP="00B13CB4">
            <w:pPr>
              <w:jc w:val="center"/>
            </w:pPr>
            <w:r>
              <w:t>7</w:t>
            </w:r>
          </w:p>
        </w:tc>
        <w:tc>
          <w:tcPr>
            <w:tcW w:w="8453" w:type="dxa"/>
            <w:gridSpan w:val="4"/>
          </w:tcPr>
          <w:p w14:paraId="3EF52DFD" w14:textId="77777777" w:rsidR="00B13CB4" w:rsidRDefault="00B13CB4" w:rsidP="00B13CB4"/>
        </w:tc>
      </w:tr>
      <w:tr w:rsidR="00B13CB4" w14:paraId="2088C41C" w14:textId="77777777" w:rsidTr="006B0BDD">
        <w:tc>
          <w:tcPr>
            <w:tcW w:w="562" w:type="dxa"/>
          </w:tcPr>
          <w:p w14:paraId="0B87896E" w14:textId="77777777" w:rsidR="00B13CB4" w:rsidRPr="00FB5447" w:rsidRDefault="00B13CB4" w:rsidP="00B13CB4">
            <w:pPr>
              <w:jc w:val="center"/>
            </w:pPr>
            <w:r>
              <w:t>8</w:t>
            </w:r>
          </w:p>
        </w:tc>
        <w:tc>
          <w:tcPr>
            <w:tcW w:w="8453" w:type="dxa"/>
            <w:gridSpan w:val="4"/>
          </w:tcPr>
          <w:p w14:paraId="69B003A5" w14:textId="77777777" w:rsidR="00B13CB4" w:rsidRPr="006B2271" w:rsidRDefault="00B13CB4" w:rsidP="00B13CB4"/>
        </w:tc>
      </w:tr>
      <w:tr w:rsidR="00B13CB4" w14:paraId="3BDEB60B" w14:textId="77777777" w:rsidTr="006B0BDD">
        <w:tc>
          <w:tcPr>
            <w:tcW w:w="562" w:type="dxa"/>
          </w:tcPr>
          <w:p w14:paraId="39D8209E" w14:textId="77777777" w:rsidR="00B13CB4" w:rsidRPr="00FB5447" w:rsidRDefault="00B13CB4" w:rsidP="00B13CB4">
            <w:pPr>
              <w:jc w:val="center"/>
            </w:pPr>
            <w:r>
              <w:t>9</w:t>
            </w:r>
          </w:p>
        </w:tc>
        <w:tc>
          <w:tcPr>
            <w:tcW w:w="8453" w:type="dxa"/>
            <w:gridSpan w:val="4"/>
          </w:tcPr>
          <w:p w14:paraId="33681AF3" w14:textId="77777777" w:rsidR="00B13CB4" w:rsidRPr="006B2271" w:rsidRDefault="00B13CB4" w:rsidP="00B13CB4"/>
        </w:tc>
      </w:tr>
      <w:tr w:rsidR="00B13CB4" w14:paraId="7F3BE9FB" w14:textId="77777777" w:rsidTr="006B0BDD">
        <w:tc>
          <w:tcPr>
            <w:tcW w:w="562" w:type="dxa"/>
          </w:tcPr>
          <w:p w14:paraId="69FA8EB3" w14:textId="77777777" w:rsidR="00B13CB4" w:rsidRPr="00FB5447" w:rsidRDefault="00B13CB4" w:rsidP="00B13CB4">
            <w:pPr>
              <w:jc w:val="center"/>
            </w:pPr>
            <w:r>
              <w:t>10</w:t>
            </w:r>
          </w:p>
        </w:tc>
        <w:tc>
          <w:tcPr>
            <w:tcW w:w="8453" w:type="dxa"/>
            <w:gridSpan w:val="4"/>
          </w:tcPr>
          <w:p w14:paraId="4C41468A" w14:textId="77777777" w:rsidR="00B13CB4" w:rsidRPr="006B2271" w:rsidRDefault="00B13CB4" w:rsidP="00B13CB4">
            <w:r>
              <w:t>Any Other Business</w:t>
            </w:r>
          </w:p>
        </w:tc>
      </w:tr>
      <w:tr w:rsidR="00B13CB4" w14:paraId="031230C4" w14:textId="77777777" w:rsidTr="006B0BDD">
        <w:tc>
          <w:tcPr>
            <w:tcW w:w="562" w:type="dxa"/>
          </w:tcPr>
          <w:p w14:paraId="388C37D2" w14:textId="77777777" w:rsidR="00B13CB4" w:rsidRPr="00FB5447" w:rsidRDefault="00B13CB4" w:rsidP="00B13CB4">
            <w:pPr>
              <w:jc w:val="center"/>
            </w:pPr>
            <w:r>
              <w:t>11</w:t>
            </w:r>
          </w:p>
        </w:tc>
        <w:tc>
          <w:tcPr>
            <w:tcW w:w="8453" w:type="dxa"/>
            <w:gridSpan w:val="4"/>
          </w:tcPr>
          <w:p w14:paraId="76465405" w14:textId="77777777" w:rsidR="00B13CB4" w:rsidRDefault="00B13CB4" w:rsidP="00B13CB4">
            <w:r>
              <w:t>Date of the next meeting</w:t>
            </w:r>
          </w:p>
        </w:tc>
      </w:tr>
      <w:tr w:rsidR="00B13CB4" w14:paraId="03BBDE73" w14:textId="77777777" w:rsidTr="006B0BDD">
        <w:tc>
          <w:tcPr>
            <w:tcW w:w="562" w:type="dxa"/>
          </w:tcPr>
          <w:p w14:paraId="6BE586DF" w14:textId="77777777" w:rsidR="00B13CB4" w:rsidRDefault="00B13CB4" w:rsidP="00B13CB4">
            <w:pPr>
              <w:jc w:val="center"/>
            </w:pPr>
            <w:r>
              <w:t>12</w:t>
            </w:r>
          </w:p>
        </w:tc>
        <w:tc>
          <w:tcPr>
            <w:tcW w:w="8453" w:type="dxa"/>
            <w:gridSpan w:val="4"/>
          </w:tcPr>
          <w:p w14:paraId="5F7417A4" w14:textId="77777777" w:rsidR="00B13CB4" w:rsidRDefault="00B13CB4" w:rsidP="00B13CB4">
            <w:r>
              <w:t>Meeting closure</w:t>
            </w:r>
          </w:p>
        </w:tc>
      </w:tr>
    </w:tbl>
    <w:p w14:paraId="59519C85" w14:textId="77777777" w:rsidR="00FB5447" w:rsidRPr="00757401" w:rsidRDefault="00FB5447" w:rsidP="00757401">
      <w:pPr>
        <w:jc w:val="center"/>
        <w:rPr>
          <w:u w:val="single"/>
        </w:rPr>
      </w:pPr>
    </w:p>
    <w:sectPr w:rsidR="00FB5447" w:rsidRPr="0075740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0E14" w14:textId="77777777" w:rsidR="00260570" w:rsidRDefault="00260570" w:rsidP="00757401">
      <w:pPr>
        <w:spacing w:after="0" w:line="240" w:lineRule="auto"/>
      </w:pPr>
      <w:r>
        <w:separator/>
      </w:r>
    </w:p>
  </w:endnote>
  <w:endnote w:type="continuationSeparator" w:id="0">
    <w:p w14:paraId="71E14DF7" w14:textId="77777777" w:rsidR="00260570" w:rsidRDefault="00260570" w:rsidP="0075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1864" w14:textId="77777777" w:rsidR="00B13CB4" w:rsidRDefault="00B13CB4">
    <w:pPr>
      <w:pStyle w:val="Footer"/>
    </w:pPr>
    <w:r w:rsidRPr="00B13CB4">
      <w:rPr>
        <w:highlight w:val="yellow"/>
      </w:rPr>
      <w:t>PCC Agenda – 15/07/2021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0996" w14:textId="77777777" w:rsidR="00260570" w:rsidRDefault="00260570" w:rsidP="00757401">
      <w:pPr>
        <w:spacing w:after="0" w:line="240" w:lineRule="auto"/>
      </w:pPr>
      <w:r>
        <w:separator/>
      </w:r>
    </w:p>
  </w:footnote>
  <w:footnote w:type="continuationSeparator" w:id="0">
    <w:p w14:paraId="0E841D67" w14:textId="77777777" w:rsidR="00260570" w:rsidRDefault="00260570" w:rsidP="0075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788" w14:textId="77777777" w:rsidR="00757401" w:rsidRDefault="00757401" w:rsidP="00757401">
    <w:pPr>
      <w:pStyle w:val="Header"/>
      <w:jc w:val="right"/>
    </w:pPr>
    <w:r>
      <w:rPr>
        <w:noProof/>
      </w:rPr>
      <w:drawing>
        <wp:inline distT="0" distB="0" distL="0" distR="0" wp14:anchorId="18FCA37C" wp14:editId="2F188225">
          <wp:extent cx="1226820" cy="422481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80" cy="43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1MzS3MDcxMDI3NzZV0lEKTi0uzszPAykwrAUAXZgmHiwAAAA="/>
  </w:docVars>
  <w:rsids>
    <w:rsidRoot w:val="00503DEC"/>
    <w:rsid w:val="001369E4"/>
    <w:rsid w:val="00154DDE"/>
    <w:rsid w:val="00201C4F"/>
    <w:rsid w:val="00260570"/>
    <w:rsid w:val="00383E68"/>
    <w:rsid w:val="004D25FB"/>
    <w:rsid w:val="00503DEC"/>
    <w:rsid w:val="0056799A"/>
    <w:rsid w:val="005E11D4"/>
    <w:rsid w:val="006747C0"/>
    <w:rsid w:val="006B0BDD"/>
    <w:rsid w:val="006B2271"/>
    <w:rsid w:val="00757401"/>
    <w:rsid w:val="00841B3D"/>
    <w:rsid w:val="008A0A76"/>
    <w:rsid w:val="008C66EE"/>
    <w:rsid w:val="00961209"/>
    <w:rsid w:val="00B13CB4"/>
    <w:rsid w:val="00B322AD"/>
    <w:rsid w:val="00C02B2A"/>
    <w:rsid w:val="00C87C56"/>
    <w:rsid w:val="00E03555"/>
    <w:rsid w:val="00EB3CD6"/>
    <w:rsid w:val="00F51EBC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1542"/>
  <w15:chartTrackingRefBased/>
  <w15:docId w15:val="{EA85B33A-C773-A649-B92B-A3A9A33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01"/>
  </w:style>
  <w:style w:type="paragraph" w:styleId="Footer">
    <w:name w:val="footer"/>
    <w:basedOn w:val="Normal"/>
    <w:link w:val="FooterChar"/>
    <w:uiPriority w:val="99"/>
    <w:unhideWhenUsed/>
    <w:rsid w:val="0075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01"/>
  </w:style>
  <w:style w:type="paragraph" w:customStyle="1" w:styleId="paragraph">
    <w:name w:val="paragraph"/>
    <w:basedOn w:val="Normal"/>
    <w:rsid w:val="0075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7401"/>
  </w:style>
  <w:style w:type="character" w:customStyle="1" w:styleId="eop">
    <w:name w:val="eop"/>
    <w:basedOn w:val="DefaultParagraphFont"/>
    <w:rsid w:val="00757401"/>
  </w:style>
  <w:style w:type="table" w:styleId="TableGrid">
    <w:name w:val="Table Grid"/>
    <w:basedOn w:val="TableNormal"/>
    <w:uiPriority w:val="39"/>
    <w:rsid w:val="001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jtriggs/Library/Group%20Containers/UBF8T346G9.Office/User%20Content.localized/Templates.localized/TEMPLATE%20-%20PC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8B318E277BB4FABD87121E68F1ACC" ma:contentTypeVersion="10" ma:contentTypeDescription="Create a new document." ma:contentTypeScope="" ma:versionID="32e04f1268ed3ca12b9117247e687e37">
  <xsd:schema xmlns:xsd="http://www.w3.org/2001/XMLSchema" xmlns:xs="http://www.w3.org/2001/XMLSchema" xmlns:p="http://schemas.microsoft.com/office/2006/metadata/properties" xmlns:ns2="d6dbebd0-95b9-4fc3-9228-0248ede621af" targetNamespace="http://schemas.microsoft.com/office/2006/metadata/properties" ma:root="true" ma:fieldsID="8e2412fed5062378bfd77e071c4f4897" ns2:_="">
    <xsd:import namespace="d6dbebd0-95b9-4fc3-9228-0248ede62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bebd0-95b9-4fc3-9228-0248ede62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213AD-3D78-40A3-B083-B4A75FF9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bebd0-95b9-4fc3-9228-0248ede62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026B-97EC-4F60-99D8-B365DD8D4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5A750-9AFF-4D05-8576-21363E55A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PCC Agenda.dotx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Triggs</cp:lastModifiedBy>
  <cp:revision>1</cp:revision>
  <dcterms:created xsi:type="dcterms:W3CDTF">2022-02-08T21:28:00Z</dcterms:created>
  <dcterms:modified xsi:type="dcterms:W3CDTF">2022-02-08T21:30:00Z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0x0101001538B318E277BB4FABD87121E68F1ACC</vt:lpwstr>
  </property>
</Properties>
</file>